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whittlesea-profile"/>
    <w:p>
      <w:pPr>
        <w:pStyle w:val="Heading1"/>
      </w:pPr>
      <w:r>
        <w:t xml:space="preserve">Whittlesea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490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245,029          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Whittlesea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127,425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Whittlesea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20,735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11,050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7,090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8,930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$53,628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$11,350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124,348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1,267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14,545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1,182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10,955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9,409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9,058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7,536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44,850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45,620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79,059.69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50,000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20,000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2025-02-12T02:25:54Z</dcterms:created>
  <dcterms:modified xsi:type="dcterms:W3CDTF">2025-02-12T02:25:54Z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